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322BF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8AF75EC" wp14:editId="3E4B9E6D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097E35" wp14:editId="653BA373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5167B66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ECF67F9" wp14:editId="25D4BF7C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97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X9e8a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5167B66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ECF67F9" wp14:editId="25D4BF7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FA57B5" wp14:editId="0E0387EF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C877FC6" w14:textId="77777777"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E8B421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A57B5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C877FC6" w14:textId="77777777"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4E8B421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292BF" wp14:editId="044488B3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E4C83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92B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7DAE4C83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2A8F8EA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3CF04D" wp14:editId="40DB996E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6FACC" w14:textId="77777777" w:rsidR="002E1412" w:rsidRPr="002E1412" w:rsidRDefault="00A7321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F04D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5EE6FACC" w14:textId="77777777" w:rsidR="002E1412" w:rsidRPr="002E1412" w:rsidRDefault="00A7321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9FA89" wp14:editId="052D30FD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55ECB" w14:textId="77777777" w:rsidR="0026335F" w:rsidRPr="0026335F" w:rsidRDefault="00A7321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FA89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7F155ECB" w14:textId="77777777" w:rsidR="0026335F" w:rsidRPr="0026335F" w:rsidRDefault="00A7321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76208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D1DDF" wp14:editId="3F2FC42F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DB52A" w14:textId="77777777" w:rsidR="00F7443C" w:rsidRPr="004767CC" w:rsidRDefault="00A7321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1DDF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1DBDB52A" w14:textId="77777777" w:rsidR="00F7443C" w:rsidRPr="004767CC" w:rsidRDefault="00A7321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86268D" wp14:editId="0381C325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BC3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268D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3987BC3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6FA0628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0CB1581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1A04E210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8613E61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A2DC6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3EEABCB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EAD1E00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56416A0E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268E76BA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426D7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7C6E415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2CCD3119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6E1500A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1CC8862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3D0071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51AB7B59" w14:textId="77777777" w:rsidTr="00822B7A">
        <w:trPr>
          <w:trHeight w:val="229"/>
          <w:jc w:val="center"/>
        </w:trPr>
        <w:tc>
          <w:tcPr>
            <w:tcW w:w="0" w:type="auto"/>
          </w:tcPr>
          <w:p w14:paraId="0264D0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70A44F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A996F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46A1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FA289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783B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49A584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0394F7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3BC20C" w14:textId="77777777" w:rsidTr="00822B7A">
        <w:trPr>
          <w:trHeight w:val="211"/>
          <w:jc w:val="center"/>
        </w:trPr>
        <w:tc>
          <w:tcPr>
            <w:tcW w:w="0" w:type="auto"/>
          </w:tcPr>
          <w:p w14:paraId="3AA7F8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8FDA0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5054F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7B9CC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DEB16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EC8FF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00B88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57846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D85050B" w14:textId="77777777" w:rsidTr="00822B7A">
        <w:trPr>
          <w:trHeight w:val="229"/>
          <w:jc w:val="center"/>
        </w:trPr>
        <w:tc>
          <w:tcPr>
            <w:tcW w:w="0" w:type="auto"/>
          </w:tcPr>
          <w:p w14:paraId="09901B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87AFE5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17C6C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D66F7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43DC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07B94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00BF3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598AF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285FEA3" w14:textId="77777777" w:rsidTr="00822B7A">
        <w:trPr>
          <w:trHeight w:val="229"/>
          <w:jc w:val="center"/>
        </w:trPr>
        <w:tc>
          <w:tcPr>
            <w:tcW w:w="0" w:type="auto"/>
          </w:tcPr>
          <w:p w14:paraId="731F84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B1B1B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9E8D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38294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7D92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3589E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9C604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CB2CD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161D601" w14:textId="77777777" w:rsidTr="00822B7A">
        <w:trPr>
          <w:trHeight w:val="229"/>
          <w:jc w:val="center"/>
        </w:trPr>
        <w:tc>
          <w:tcPr>
            <w:tcW w:w="0" w:type="auto"/>
          </w:tcPr>
          <w:p w14:paraId="098672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E491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CB035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F0405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84448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E9E4E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A2957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F1A5C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A1735E5" w14:textId="77777777" w:rsidTr="00822B7A">
        <w:trPr>
          <w:trHeight w:val="229"/>
          <w:jc w:val="center"/>
        </w:trPr>
        <w:tc>
          <w:tcPr>
            <w:tcW w:w="0" w:type="auto"/>
          </w:tcPr>
          <w:p w14:paraId="215B9B9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526C9E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C0239B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6D11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F36C4D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329C8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4FE3F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8C6B4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7C70287" w14:textId="77777777" w:rsidTr="00822B7A">
        <w:trPr>
          <w:trHeight w:val="229"/>
          <w:jc w:val="center"/>
        </w:trPr>
        <w:tc>
          <w:tcPr>
            <w:tcW w:w="0" w:type="auto"/>
          </w:tcPr>
          <w:p w14:paraId="277B77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6A6ECA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CD1FA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E7CD6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5048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0E918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94D8CA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F1AF2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F1882D8" w14:textId="77777777" w:rsidTr="00822B7A">
        <w:trPr>
          <w:trHeight w:val="211"/>
          <w:jc w:val="center"/>
        </w:trPr>
        <w:tc>
          <w:tcPr>
            <w:tcW w:w="0" w:type="auto"/>
          </w:tcPr>
          <w:p w14:paraId="48B8AD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FD7FF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C83B3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38ADAD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0FA6F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28242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A3926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D9097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EAE3B21" w14:textId="77777777" w:rsidTr="00822B7A">
        <w:trPr>
          <w:trHeight w:val="229"/>
          <w:jc w:val="center"/>
        </w:trPr>
        <w:tc>
          <w:tcPr>
            <w:tcW w:w="0" w:type="auto"/>
          </w:tcPr>
          <w:p w14:paraId="4A6089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9A69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2CE5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0AD2F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EFC22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ACC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412E2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9A39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D9B79CE" w14:textId="77777777" w:rsidTr="00822B7A">
        <w:trPr>
          <w:trHeight w:val="229"/>
          <w:jc w:val="center"/>
        </w:trPr>
        <w:tc>
          <w:tcPr>
            <w:tcW w:w="0" w:type="auto"/>
          </w:tcPr>
          <w:p w14:paraId="3D1F33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0CB5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F8C8BD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DDCEE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FB0BE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A7E6E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F5448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F676BB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509CD47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2B90949B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4A1C5F0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2D337AE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2AFECD4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0C16031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4380A10E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55E9B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7634CD75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7AFD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528F03" wp14:editId="6045317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2AD9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28F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6DC2AD9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879817" wp14:editId="41E29FD8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CBC2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4CBCAA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879817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62FCBC2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4CBCAA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0B5B1A79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E1AF41E" wp14:editId="5B13E3C9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135046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1CFB6FBD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18D13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538C6E9C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18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7698"/>
    <w:rsid w:val="008B3AE5"/>
    <w:rsid w:val="00900312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0B97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D5A0921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Lesly Katherine Sanchez</cp:lastModifiedBy>
  <cp:revision>2</cp:revision>
  <cp:lastPrinted>2011-03-04T19:05:00Z</cp:lastPrinted>
  <dcterms:created xsi:type="dcterms:W3CDTF">2024-11-15T12:32:00Z</dcterms:created>
  <dcterms:modified xsi:type="dcterms:W3CDTF">2024-11-15T12:32:00Z</dcterms:modified>
</cp:coreProperties>
</file>