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5EA1" w14:textId="080870A7" w:rsidR="00535962" w:rsidRPr="00F7167E" w:rsidRDefault="003B0C7D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91F08EC" wp14:editId="404DE9A0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7726122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70553899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3441319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49973868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A001E05" w14:textId="77777777"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3021839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2A42CF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F08EC"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A001E05" w14:textId="77777777"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" fillcolor="black [3213]" strokecolor="white [3212]" strokeweight="3pt">
                    <v:textbox>
                      <w:txbxContent>
                        <w:p w14:paraId="532A42CF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A63C59" wp14:editId="70EC56C7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4110320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EC5F9" w14:textId="77777777"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3C59"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CQSZ8+4AAAAAoBAAAPAAAAAAAAAAAAAAAAADUEAABkcnMvZG93bnJldi54bWxQSwUGAAAA&#10;AAQABADzAAAAQgUAAAAA&#10;" filled="f" stroked="f">
                <v:textbox inset="0,0,0,0">
                  <w:txbxContent>
                    <w:p w14:paraId="3CCEC5F9" w14:textId="77777777"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5EA7D" wp14:editId="79A4687C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289364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01A9B7D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8D498FF" wp14:editId="0EFE5B5C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EA7D"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501A9B7D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8D498FF" wp14:editId="0EFE5B5C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</w:rPr>
        <w:drawing>
          <wp:anchor distT="0" distB="0" distL="114300" distR="114300" simplePos="0" relativeHeight="251659264" behindDoc="0" locked="0" layoutInCell="1" allowOverlap="1" wp14:anchorId="3AE1942E" wp14:editId="7AFE6939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17989C" wp14:editId="4CC87C6E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55002434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E91DF" w14:textId="77777777" w:rsidR="0026335F" w:rsidRPr="0026335F" w:rsidRDefault="003B0C7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7989C"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" filled="f" stroked="f">
                <v:textbox>
                  <w:txbxContent>
                    <w:p w14:paraId="522E91DF" w14:textId="77777777" w:rsidR="0026335F" w:rsidRPr="0026335F" w:rsidRDefault="003B0C7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2B21CF5" w14:textId="7F971A82" w:rsidR="00535962" w:rsidRPr="00535962" w:rsidRDefault="003B0C7D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465789" wp14:editId="2D50609C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4673261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FF000" w14:textId="77777777" w:rsidR="002E1412" w:rsidRPr="002E1412" w:rsidRDefault="003B0C7D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65789"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PRueg3QAAAAkBAAAPAAAAZHJzL2Rv&#10;d25yZXYueG1sTI9BT4NAEIXvJv6HzZh4MXYRKLTI0qiJxmtrf8DCToHIzhJ2W+i/dzzpcd57efO9&#10;crfYQVxw8r0jBU+rCARS40xPrYLj1/vjBoQPmoweHKGCK3rYVbc3pS6Mm2mPl0NoBZeQL7SCLoSx&#10;kNI3HVrtV25EYu/kJqsDn1MrzaRnLreDjKMok1b3xB86PeJbh8334WwVnD7nh/V2rj/CMd+n2avu&#10;89pdlbq/W16eQQRcwl8YfvEZHSpmqt2ZjBeDgjiNeEtgI05AcCBPUhZqBessAVmV8v+C6gc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PRueg3QAAAAkBAAAPAAAAAAAAAAAAAAAAAFAE&#10;AABkcnMvZG93bnJldi54bWxQSwUGAAAAAAQABADzAAAAWgUAAAAA&#10;" stroked="f">
                <v:textbox>
                  <w:txbxContent>
                    <w:p w14:paraId="71EFF000" w14:textId="77777777" w:rsidR="002E1412" w:rsidRPr="002E1412" w:rsidRDefault="003B0C7D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90BD1" wp14:editId="1A31BD69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14153681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6ED7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0BD1"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QYa1GdwAAAAJAQAADwAAAAAAAAAAAAAAAAA9BAAAZHJzL2Rvd25yZXYueG1sUEsF&#10;BgAAAAAEAAQA8wAAAEYFAAAAAA==&#10;" filled="f" stroked="f">
                <v:textbox>
                  <w:txbxContent>
                    <w:p w14:paraId="0386ED7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60DAE02" w14:textId="66DA6D72" w:rsidR="00535962" w:rsidRDefault="003B0C7D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674418" wp14:editId="165C1D3D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15095757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4A301" w14:textId="77777777"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4418"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" stroked="f">
                <v:textbox>
                  <w:txbxContent>
                    <w:p w14:paraId="5774A301" w14:textId="77777777"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5D955B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DBB641D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78FCA3AB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0F1FCFFC" w14:textId="77777777"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14:paraId="527AA992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46C83AA1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0A7DFE3F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49E06528" w14:textId="77777777" w:rsidTr="00521233">
        <w:trPr>
          <w:trHeight w:val="1365"/>
          <w:jc w:val="center"/>
        </w:trPr>
        <w:tc>
          <w:tcPr>
            <w:tcW w:w="416" w:type="dxa"/>
          </w:tcPr>
          <w:p w14:paraId="1E8F5C8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7CDC7B6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76331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9401E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2F19EC5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8D5F6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921EC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72B2A34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2E105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34B84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558E9F9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8D19E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26A52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189AAFE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015ABF2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6428A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77DD8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7379F04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280485F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50939C4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205B08D4" w14:textId="77777777" w:rsidTr="00521233">
        <w:trPr>
          <w:jc w:val="center"/>
        </w:trPr>
        <w:tc>
          <w:tcPr>
            <w:tcW w:w="416" w:type="dxa"/>
          </w:tcPr>
          <w:p w14:paraId="40957CE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41E6A8A7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48E0E19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63C20C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BC3070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F0839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3CF3E8D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437EBB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46736ACD" w14:textId="77777777" w:rsidTr="00521233">
        <w:trPr>
          <w:jc w:val="center"/>
        </w:trPr>
        <w:tc>
          <w:tcPr>
            <w:tcW w:w="416" w:type="dxa"/>
          </w:tcPr>
          <w:p w14:paraId="5F6E60C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88412E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DD6FD5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BC2CED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B87250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AA4DD5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1CCB50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54A177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5FB1939" w14:textId="77777777" w:rsidTr="00521233">
        <w:trPr>
          <w:jc w:val="center"/>
        </w:trPr>
        <w:tc>
          <w:tcPr>
            <w:tcW w:w="416" w:type="dxa"/>
          </w:tcPr>
          <w:p w14:paraId="54D51F4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F1CBFD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CF8F3B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5AADEC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730E7E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A3CAB6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4889A9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57A026B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1B00E040" w14:textId="77777777" w:rsidTr="00521233">
        <w:trPr>
          <w:jc w:val="center"/>
        </w:trPr>
        <w:tc>
          <w:tcPr>
            <w:tcW w:w="416" w:type="dxa"/>
          </w:tcPr>
          <w:p w14:paraId="7D035D2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519528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780934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AA01E5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BB96F0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3E58E4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89003B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7EC9AF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7B03881" w14:textId="77777777" w:rsidTr="00521233">
        <w:trPr>
          <w:jc w:val="center"/>
        </w:trPr>
        <w:tc>
          <w:tcPr>
            <w:tcW w:w="416" w:type="dxa"/>
          </w:tcPr>
          <w:p w14:paraId="0BA7C2C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DE829B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E95B1D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FD3725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DD5940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59B802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4990C5F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520868F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54AB0D31" w14:textId="77777777" w:rsidTr="00521233">
        <w:trPr>
          <w:jc w:val="center"/>
        </w:trPr>
        <w:tc>
          <w:tcPr>
            <w:tcW w:w="416" w:type="dxa"/>
          </w:tcPr>
          <w:p w14:paraId="2E74861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7497A1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8DDE51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3A9FB7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B21F8B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14EC26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5846E9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4935ED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3416CA9" w14:textId="77777777" w:rsidTr="00521233">
        <w:trPr>
          <w:jc w:val="center"/>
        </w:trPr>
        <w:tc>
          <w:tcPr>
            <w:tcW w:w="416" w:type="dxa"/>
          </w:tcPr>
          <w:p w14:paraId="4125E09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526389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6556E4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674F5A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001F2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B7995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01839D9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3140852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4B5CC6EA" w14:textId="77777777" w:rsidTr="00521233">
        <w:trPr>
          <w:jc w:val="center"/>
        </w:trPr>
        <w:tc>
          <w:tcPr>
            <w:tcW w:w="416" w:type="dxa"/>
          </w:tcPr>
          <w:p w14:paraId="4FF24A8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D22D96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CFC16C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E034EA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FEE100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E9937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0DCB1B9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3EF38A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BA73B6E" w14:textId="77777777" w:rsidTr="00521233">
        <w:trPr>
          <w:jc w:val="center"/>
        </w:trPr>
        <w:tc>
          <w:tcPr>
            <w:tcW w:w="416" w:type="dxa"/>
          </w:tcPr>
          <w:p w14:paraId="4147E8F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EC0D2B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5FF2B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9F05B6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4F0873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A7F42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F31E6A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86A28A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CD55201" w14:textId="77777777" w:rsidTr="00521233">
        <w:trPr>
          <w:jc w:val="center"/>
        </w:trPr>
        <w:tc>
          <w:tcPr>
            <w:tcW w:w="416" w:type="dxa"/>
          </w:tcPr>
          <w:p w14:paraId="199FC8D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21E8F72A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015EC0E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B1C268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1FFE2F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0B3DB3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EEE94C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1CEFD3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D03AFF6" w14:textId="77777777" w:rsidTr="00521233">
        <w:trPr>
          <w:jc w:val="center"/>
        </w:trPr>
        <w:tc>
          <w:tcPr>
            <w:tcW w:w="416" w:type="dxa"/>
          </w:tcPr>
          <w:p w14:paraId="0EB7CDF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C64B81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F7623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38078C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2A55FC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D57284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3B142B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258A01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D11ADD7" w14:textId="77777777" w:rsidTr="00521233">
        <w:trPr>
          <w:jc w:val="center"/>
        </w:trPr>
        <w:tc>
          <w:tcPr>
            <w:tcW w:w="416" w:type="dxa"/>
          </w:tcPr>
          <w:p w14:paraId="01823D0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C6BBBA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C0C24B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8E9FE9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D7B1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4D3B19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850CBA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EA2227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B7D8F0F" w14:textId="77777777" w:rsidTr="00521233">
        <w:trPr>
          <w:jc w:val="center"/>
        </w:trPr>
        <w:tc>
          <w:tcPr>
            <w:tcW w:w="416" w:type="dxa"/>
          </w:tcPr>
          <w:p w14:paraId="4A46CCD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92C8B9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CF366D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0BCF0D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B6F49E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7741EA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CC8E75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25F424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6B47B48" w14:textId="77777777" w:rsidTr="00521233">
        <w:trPr>
          <w:jc w:val="center"/>
        </w:trPr>
        <w:tc>
          <w:tcPr>
            <w:tcW w:w="416" w:type="dxa"/>
          </w:tcPr>
          <w:p w14:paraId="6AE5E4F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08D287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255AC7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BC5AE7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9C2DA4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3CC7E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DCE019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32111C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ACDFF11" w14:textId="77777777" w:rsidTr="00521233">
        <w:trPr>
          <w:jc w:val="center"/>
        </w:trPr>
        <w:tc>
          <w:tcPr>
            <w:tcW w:w="416" w:type="dxa"/>
          </w:tcPr>
          <w:p w14:paraId="54EA272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5ED3DF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96F000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261CBF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CDA830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5E12AD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A3438C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073854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28F438" w14:textId="77777777" w:rsidTr="00521233">
        <w:trPr>
          <w:jc w:val="center"/>
        </w:trPr>
        <w:tc>
          <w:tcPr>
            <w:tcW w:w="416" w:type="dxa"/>
          </w:tcPr>
          <w:p w14:paraId="6BBF013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99EBD9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9DB908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744B35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1A09C8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9A16FA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1457BF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1B176D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6BBC4E2" w14:textId="77777777" w:rsidTr="00521233">
        <w:trPr>
          <w:jc w:val="center"/>
        </w:trPr>
        <w:tc>
          <w:tcPr>
            <w:tcW w:w="416" w:type="dxa"/>
          </w:tcPr>
          <w:p w14:paraId="5E2DC136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C5A2FA7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AE2D6E2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B5A854C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AB8B5B6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B1FDFC1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0D7EAC0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6557023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06B85B8" w14:textId="77777777" w:rsidTr="00521233">
        <w:trPr>
          <w:jc w:val="center"/>
        </w:trPr>
        <w:tc>
          <w:tcPr>
            <w:tcW w:w="416" w:type="dxa"/>
          </w:tcPr>
          <w:p w14:paraId="7C7CE79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5ECD95B9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0FF5BC7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14AF38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6E1A0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1EA368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13B59D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CF1B9A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32120B6" w14:textId="77777777" w:rsidTr="00521233">
        <w:trPr>
          <w:jc w:val="center"/>
        </w:trPr>
        <w:tc>
          <w:tcPr>
            <w:tcW w:w="416" w:type="dxa"/>
          </w:tcPr>
          <w:p w14:paraId="47F5C61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ABCA5C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230020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6CABEB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B03CCE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BD8598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5EFCFA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BFD653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78FD0A7" w14:textId="77777777" w:rsidTr="00521233">
        <w:trPr>
          <w:jc w:val="center"/>
        </w:trPr>
        <w:tc>
          <w:tcPr>
            <w:tcW w:w="416" w:type="dxa"/>
          </w:tcPr>
          <w:p w14:paraId="38F0BA4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626758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C76B58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11F93F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37CA8A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5FB9E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36CCB9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FCAF11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B5C6DEE" w14:textId="77777777" w:rsidTr="00521233">
        <w:trPr>
          <w:jc w:val="center"/>
        </w:trPr>
        <w:tc>
          <w:tcPr>
            <w:tcW w:w="416" w:type="dxa"/>
          </w:tcPr>
          <w:p w14:paraId="1344739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412D79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1E5D27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8C7D67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57AF4F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9144C8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AC86B5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5CB17C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C60F622" w14:textId="77777777" w:rsidTr="00521233">
        <w:trPr>
          <w:jc w:val="center"/>
        </w:trPr>
        <w:tc>
          <w:tcPr>
            <w:tcW w:w="416" w:type="dxa"/>
          </w:tcPr>
          <w:p w14:paraId="23F2439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17C2B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A95853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523E17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C8EBB8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ABCDD3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A7F898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9CB03E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0CE77E7" w14:textId="77777777" w:rsidTr="00521233">
        <w:trPr>
          <w:jc w:val="center"/>
        </w:trPr>
        <w:tc>
          <w:tcPr>
            <w:tcW w:w="416" w:type="dxa"/>
          </w:tcPr>
          <w:p w14:paraId="7ECF2195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B4849E9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F48685A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7D83683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CB0160F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A4B0873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B901D2A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2BB91A0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D1DD5D7" w14:textId="77777777" w:rsidTr="00521233">
        <w:trPr>
          <w:jc w:val="center"/>
        </w:trPr>
        <w:tc>
          <w:tcPr>
            <w:tcW w:w="416" w:type="dxa"/>
          </w:tcPr>
          <w:p w14:paraId="0BDA850E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92F1D0A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F79DB63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0E269E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9050C4D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1B5897E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C68697F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CA4109A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CA1502E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738DBB97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1F62899E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22462C52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019DB" w14:textId="77777777"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14:paraId="071DF16F" w14:textId="77777777"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907B1" w14:textId="67272FAC"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ECDAAEF" wp14:editId="43237F8C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0C7D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E0E6D7" wp14:editId="5649C569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10764142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3A17A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956A2F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B752F8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72F6E17C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0E6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" filled="f" stroked="f">
              <v:textbox inset="0,0,0,0">
                <w:txbxContent>
                  <w:p w14:paraId="4F03A17A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956A2F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B752F8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72F6E17C" w14:textId="77777777" w:rsidR="00807015" w:rsidRDefault="00807015"/>
                </w:txbxContent>
              </v:textbox>
            </v:shape>
          </w:pict>
        </mc:Fallback>
      </mc:AlternateContent>
    </w:r>
    <w:r w:rsidR="003B0C7D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49CCD" wp14:editId="77F92322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6698375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0A611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49CCD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0DC0A611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3C88F8C7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DBCBE3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CDA083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37AF848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F93C03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E83AF" w14:textId="77777777"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14:paraId="5712EEDB" w14:textId="77777777"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B0C7D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92C6D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A7698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4:docId w14:val="61331444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Lesly Katherine Sanchez</cp:lastModifiedBy>
  <cp:revision>2</cp:revision>
  <cp:lastPrinted>2011-03-04T18:41:00Z</cp:lastPrinted>
  <dcterms:created xsi:type="dcterms:W3CDTF">2024-11-15T12:33:00Z</dcterms:created>
  <dcterms:modified xsi:type="dcterms:W3CDTF">2024-11-15T12:33:00Z</dcterms:modified>
</cp:coreProperties>
</file>